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FB" w:rsidRDefault="00D62AFB" w:rsidP="001D0DDB">
      <w:pPr>
        <w:spacing w:before="120" w:after="120"/>
        <w:jc w:val="center"/>
      </w:pPr>
      <w:r>
        <w:t>Lietuvos respublikos švietimo ir mokslo ministerija</w:t>
      </w:r>
    </w:p>
    <w:p w:rsidR="00D62AFB" w:rsidRDefault="00D62AFB" w:rsidP="001D0DDB">
      <w:pPr>
        <w:spacing w:before="120" w:after="120"/>
        <w:jc w:val="center"/>
      </w:pPr>
      <w:r>
        <w:t>Nacionalinė M.K. Čiurlionio menų mokykla</w:t>
      </w:r>
    </w:p>
    <w:p w:rsidR="00D62AFB" w:rsidRDefault="00D62AFB" w:rsidP="0054453E">
      <w:pPr>
        <w:jc w:val="center"/>
      </w:pPr>
    </w:p>
    <w:p w:rsidR="00D62AFB" w:rsidRPr="001D0DDB" w:rsidRDefault="00D62AFB" w:rsidP="0054453E">
      <w:pPr>
        <w:jc w:val="center"/>
        <w:rPr>
          <w:b/>
          <w:sz w:val="32"/>
          <w:szCs w:val="32"/>
        </w:rPr>
      </w:pPr>
      <w:r w:rsidRPr="001D0DDB">
        <w:rPr>
          <w:b/>
          <w:sz w:val="32"/>
          <w:szCs w:val="32"/>
        </w:rPr>
        <w:t>Respublikinis Jono Aleksos jaunųjų choro dirigentų konkursas</w:t>
      </w:r>
    </w:p>
    <w:p w:rsidR="00D62AFB" w:rsidRDefault="00D62AFB" w:rsidP="001D0DDB">
      <w:pPr>
        <w:jc w:val="center"/>
      </w:pPr>
      <w:r>
        <w:t>2014 vasario 7-8 d.</w:t>
      </w:r>
    </w:p>
    <w:p w:rsidR="00D62AFB" w:rsidRPr="001D0DDB" w:rsidRDefault="00D62AFB" w:rsidP="0054453E">
      <w:pPr>
        <w:jc w:val="center"/>
        <w:rPr>
          <w:b/>
          <w:sz w:val="28"/>
          <w:szCs w:val="28"/>
        </w:rPr>
      </w:pPr>
      <w:r w:rsidRPr="001D0DDB">
        <w:rPr>
          <w:b/>
          <w:sz w:val="28"/>
          <w:szCs w:val="28"/>
        </w:rPr>
        <w:t>DALYVIO ANKETA</w:t>
      </w:r>
    </w:p>
    <w:p w:rsidR="00D62AFB" w:rsidRDefault="00D62AFB"/>
    <w:p w:rsidR="00D62AFB" w:rsidRDefault="00D62AFB">
      <w:r>
        <w:t>Vardas,</w:t>
      </w:r>
      <w:r w:rsidRPr="00C8315F">
        <w:t xml:space="preserve"> </w:t>
      </w:r>
      <w:r>
        <w:t>Pavardė_______________________________________________________________________</w:t>
      </w:r>
    </w:p>
    <w:p w:rsidR="00D62AFB" w:rsidRDefault="00D62AFB">
      <w:r>
        <w:t>Gimimo data  __________________________________________________________________________</w:t>
      </w:r>
    </w:p>
    <w:p w:rsidR="00D62AFB" w:rsidRDefault="00D62AFB">
      <w:r>
        <w:t>Mokymo įstaiga       _____________________________________________________________________</w:t>
      </w:r>
    </w:p>
    <w:p w:rsidR="00D62AFB" w:rsidRDefault="00D62AFB">
      <w:r>
        <w:t>Pedagog</w:t>
      </w:r>
      <w:bookmarkStart w:id="0" w:name="_GoBack"/>
      <w:bookmarkEnd w:id="0"/>
      <w:r>
        <w:t>o vardas, pavardė</w:t>
      </w:r>
      <w:r>
        <w:tab/>
        <w:t>_____________________________________________________________</w:t>
      </w:r>
    </w:p>
    <w:p w:rsidR="00D62AFB" w:rsidRDefault="00D62AFB">
      <w:r>
        <w:t>Pedagogo kontaktinis telefonas ir el. paštas _________________________________________________</w:t>
      </w:r>
    </w:p>
    <w:p w:rsidR="00D62AFB" w:rsidRDefault="00D62AFB">
      <w:r>
        <w:t>Koncertmeisteriai    _____________________________________________________________________</w:t>
      </w:r>
    </w:p>
    <w:p w:rsidR="00D62AFB" w:rsidRDefault="00D62AFB">
      <w:r>
        <w:t>_____________________________________________________________________________________</w:t>
      </w:r>
    </w:p>
    <w:p w:rsidR="00D62AFB" w:rsidRDefault="00D62AFB">
      <w:r>
        <w:t>Grupė:</w:t>
      </w:r>
      <w:r>
        <w:tab/>
        <w:t xml:space="preserve">           A </w:t>
      </w:r>
      <w:r>
        <w:rPr>
          <w:rFonts w:ascii="Arial" w:hAnsi="Arial" w:cs="Arial"/>
        </w:rPr>
        <w:t>□</w:t>
      </w:r>
      <w:r>
        <w:tab/>
        <w:t xml:space="preserve"> B  </w:t>
      </w:r>
      <w:r>
        <w:rPr>
          <w:rFonts w:ascii="Arial" w:hAnsi="Arial" w:cs="Arial"/>
        </w:rPr>
        <w:t>□</w:t>
      </w:r>
    </w:p>
    <w:p w:rsidR="00D62AFB" w:rsidRDefault="00D62AFB" w:rsidP="00441DBD">
      <w:pPr>
        <w:spacing w:line="240" w:lineRule="auto"/>
      </w:pPr>
      <w:r>
        <w:t xml:space="preserve">I turo programa: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"/>
        <w:gridCol w:w="2268"/>
        <w:gridCol w:w="2389"/>
        <w:gridCol w:w="3304"/>
        <w:gridCol w:w="1301"/>
      </w:tblGrid>
      <w:tr w:rsidR="00D62AFB" w:rsidRPr="00C419C7" w:rsidTr="00C419C7">
        <w:trPr>
          <w:trHeight w:val="324"/>
        </w:trPr>
        <w:tc>
          <w:tcPr>
            <w:tcW w:w="369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</w:tc>
        <w:tc>
          <w:tcPr>
            <w:tcW w:w="2268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  <w:r w:rsidRPr="00C419C7">
              <w:t>Kompozitorius</w:t>
            </w:r>
          </w:p>
        </w:tc>
        <w:tc>
          <w:tcPr>
            <w:tcW w:w="2389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  <w:r w:rsidRPr="00C419C7">
              <w:t>Teksto autorius</w:t>
            </w:r>
          </w:p>
        </w:tc>
        <w:tc>
          <w:tcPr>
            <w:tcW w:w="3304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  <w:r w:rsidRPr="00C419C7">
              <w:t>Pavadinimas</w:t>
            </w:r>
          </w:p>
        </w:tc>
        <w:tc>
          <w:tcPr>
            <w:tcW w:w="1301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  <w:r w:rsidRPr="00C419C7">
              <w:t>Trukmė</w:t>
            </w:r>
          </w:p>
        </w:tc>
      </w:tr>
      <w:tr w:rsidR="00D62AFB" w:rsidRPr="00C419C7" w:rsidTr="00C419C7">
        <w:trPr>
          <w:trHeight w:val="735"/>
        </w:trPr>
        <w:tc>
          <w:tcPr>
            <w:tcW w:w="369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  <w:r w:rsidRPr="00C419C7">
              <w:t>1</w:t>
            </w:r>
          </w:p>
        </w:tc>
        <w:tc>
          <w:tcPr>
            <w:tcW w:w="2268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</w:tc>
        <w:tc>
          <w:tcPr>
            <w:tcW w:w="2389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</w:tc>
        <w:tc>
          <w:tcPr>
            <w:tcW w:w="3304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</w:tc>
        <w:tc>
          <w:tcPr>
            <w:tcW w:w="1301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</w:tc>
      </w:tr>
      <w:tr w:rsidR="00D62AFB" w:rsidRPr="00C419C7" w:rsidTr="00C419C7">
        <w:trPr>
          <w:trHeight w:val="835"/>
        </w:trPr>
        <w:tc>
          <w:tcPr>
            <w:tcW w:w="369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  <w:r w:rsidRPr="00C419C7">
              <w:t>2</w:t>
            </w:r>
          </w:p>
        </w:tc>
        <w:tc>
          <w:tcPr>
            <w:tcW w:w="2268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</w:tc>
        <w:tc>
          <w:tcPr>
            <w:tcW w:w="2389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</w:tc>
        <w:tc>
          <w:tcPr>
            <w:tcW w:w="3304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</w:tc>
        <w:tc>
          <w:tcPr>
            <w:tcW w:w="1301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</w:tc>
      </w:tr>
      <w:tr w:rsidR="00D62AFB" w:rsidRPr="00C419C7" w:rsidTr="00C419C7">
        <w:trPr>
          <w:trHeight w:val="690"/>
        </w:trPr>
        <w:tc>
          <w:tcPr>
            <w:tcW w:w="369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  <w:r w:rsidRPr="00C419C7">
              <w:t>3</w:t>
            </w:r>
          </w:p>
        </w:tc>
        <w:tc>
          <w:tcPr>
            <w:tcW w:w="2268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</w:tc>
        <w:tc>
          <w:tcPr>
            <w:tcW w:w="2389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</w:tc>
        <w:tc>
          <w:tcPr>
            <w:tcW w:w="3304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</w:tc>
        <w:tc>
          <w:tcPr>
            <w:tcW w:w="1301" w:type="dxa"/>
          </w:tcPr>
          <w:p w:rsidR="00D62AFB" w:rsidRPr="00C419C7" w:rsidRDefault="00D62AFB" w:rsidP="00C419C7">
            <w:pPr>
              <w:tabs>
                <w:tab w:val="left" w:pos="1875"/>
              </w:tabs>
              <w:spacing w:after="0" w:line="240" w:lineRule="auto"/>
            </w:pPr>
          </w:p>
        </w:tc>
      </w:tr>
    </w:tbl>
    <w:p w:rsidR="00D62AFB" w:rsidRDefault="00D62AFB" w:rsidP="0054453E">
      <w:pPr>
        <w:tabs>
          <w:tab w:val="left" w:pos="1875"/>
        </w:tabs>
      </w:pPr>
    </w:p>
    <w:p w:rsidR="00D62AFB" w:rsidRDefault="00D62AFB" w:rsidP="0054453E">
      <w:pPr>
        <w:tabs>
          <w:tab w:val="left" w:pos="1875"/>
        </w:tabs>
      </w:pPr>
      <w:r>
        <w:t>A grupės pasirinktas kūrinys II turui:      _______________________________________________________</w:t>
      </w:r>
    </w:p>
    <w:p w:rsidR="00D62AFB" w:rsidRDefault="00D62AFB" w:rsidP="0054453E">
      <w:pPr>
        <w:tabs>
          <w:tab w:val="left" w:pos="1875"/>
        </w:tabs>
      </w:pPr>
    </w:p>
    <w:p w:rsidR="00D62AFB" w:rsidRPr="0054453E" w:rsidRDefault="00D62AFB" w:rsidP="0054453E">
      <w:pPr>
        <w:tabs>
          <w:tab w:val="left" w:pos="1875"/>
        </w:tabs>
      </w:pPr>
      <w:r>
        <w:t>Nakvojančių bendrabutyje skaičius       _____________</w:t>
      </w:r>
    </w:p>
    <w:sectPr w:rsidR="00D62AFB" w:rsidRPr="0054453E" w:rsidSect="00330803">
      <w:footerReference w:type="default" r:id="rId6"/>
      <w:pgSz w:w="11906" w:h="16838"/>
      <w:pgMar w:top="1135" w:right="567" w:bottom="0" w:left="1701" w:header="567" w:footer="1456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FB" w:rsidRDefault="00D62AFB" w:rsidP="0054453E">
      <w:pPr>
        <w:spacing w:after="0" w:line="240" w:lineRule="auto"/>
      </w:pPr>
      <w:r>
        <w:separator/>
      </w:r>
    </w:p>
  </w:endnote>
  <w:endnote w:type="continuationSeparator" w:id="0">
    <w:p w:rsidR="00D62AFB" w:rsidRDefault="00D62AFB" w:rsidP="0054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AFB" w:rsidRPr="00307D7C" w:rsidRDefault="00D62AFB">
    <w:pPr>
      <w:pStyle w:val="Footer"/>
      <w:rPr>
        <w:sz w:val="18"/>
        <w:szCs w:val="18"/>
      </w:rPr>
    </w:pPr>
    <w:r w:rsidRPr="00307D7C">
      <w:rPr>
        <w:sz w:val="18"/>
        <w:szCs w:val="18"/>
      </w:rPr>
      <w:t>PRAŠOME PILDYTI SPAUSDINTIN</w:t>
    </w:r>
    <w:r>
      <w:rPr>
        <w:sz w:val="18"/>
        <w:szCs w:val="18"/>
      </w:rPr>
      <w:t>ĖMIS RAIDĖMIS , RAŠYTI PILNUS VARDUS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FB" w:rsidRDefault="00D62AFB" w:rsidP="0054453E">
      <w:pPr>
        <w:spacing w:after="0" w:line="240" w:lineRule="auto"/>
      </w:pPr>
      <w:r>
        <w:separator/>
      </w:r>
    </w:p>
  </w:footnote>
  <w:footnote w:type="continuationSeparator" w:id="0">
    <w:p w:rsidR="00D62AFB" w:rsidRDefault="00D62AFB" w:rsidP="00544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53E"/>
    <w:rsid w:val="000443DF"/>
    <w:rsid w:val="00165C0E"/>
    <w:rsid w:val="001D0DDB"/>
    <w:rsid w:val="002161A5"/>
    <w:rsid w:val="00307D7C"/>
    <w:rsid w:val="00330803"/>
    <w:rsid w:val="003B686F"/>
    <w:rsid w:val="00431AF5"/>
    <w:rsid w:val="00441DBD"/>
    <w:rsid w:val="0054453E"/>
    <w:rsid w:val="006E5DCC"/>
    <w:rsid w:val="008E54D9"/>
    <w:rsid w:val="0095031D"/>
    <w:rsid w:val="00AA7BB3"/>
    <w:rsid w:val="00BB757F"/>
    <w:rsid w:val="00C419C7"/>
    <w:rsid w:val="00C8315F"/>
    <w:rsid w:val="00CE1380"/>
    <w:rsid w:val="00D40769"/>
    <w:rsid w:val="00D62AFB"/>
    <w:rsid w:val="00D73DE4"/>
    <w:rsid w:val="00FF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45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44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45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4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45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700</Words>
  <Characters>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Arunas</dc:creator>
  <cp:keywords/>
  <dc:description/>
  <cp:lastModifiedBy>cmm</cp:lastModifiedBy>
  <cp:revision>9</cp:revision>
  <cp:lastPrinted>2013-08-28T16:01:00Z</cp:lastPrinted>
  <dcterms:created xsi:type="dcterms:W3CDTF">2013-08-28T15:40:00Z</dcterms:created>
  <dcterms:modified xsi:type="dcterms:W3CDTF">2013-09-05T09:59:00Z</dcterms:modified>
</cp:coreProperties>
</file>