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0F" w:rsidRPr="005F2D42" w:rsidRDefault="00541E0F" w:rsidP="00696873">
      <w:pPr>
        <w:jc w:val="center"/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RESPUBLIKINIO JONO ALEKSOS JAUNŲJŲ CHORO DIRIGENTŲ KONKURSO</w:t>
      </w:r>
    </w:p>
    <w:p w:rsidR="00541E0F" w:rsidRPr="005F2D42" w:rsidRDefault="00541E0F" w:rsidP="00696873">
      <w:pPr>
        <w:jc w:val="center"/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TVARKARAŠTIS</w:t>
      </w:r>
    </w:p>
    <w:p w:rsidR="00541E0F" w:rsidRPr="005F2D42" w:rsidRDefault="00541E0F" w:rsidP="00696873">
      <w:pPr>
        <w:jc w:val="center"/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2014 m. vasario 8 d.</w:t>
      </w:r>
    </w:p>
    <w:p w:rsidR="00541E0F" w:rsidRPr="005F2D42" w:rsidRDefault="00541E0F" w:rsidP="005F2D42">
      <w:pPr>
        <w:jc w:val="center"/>
        <w:rPr>
          <w:rFonts w:ascii="Times New Roman" w:hAnsi="Times New Roman"/>
          <w:b/>
          <w:sz w:val="24"/>
          <w:u w:val="single"/>
        </w:rPr>
      </w:pPr>
      <w:r w:rsidRPr="005F2D42">
        <w:rPr>
          <w:rFonts w:ascii="Times New Roman" w:hAnsi="Times New Roman"/>
          <w:b/>
          <w:sz w:val="24"/>
          <w:u w:val="single"/>
        </w:rPr>
        <w:t>210 klasė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 xml:space="preserve">8.30-9 val. 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  <w:t>Dalyvių registracija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9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  <w:t>Konkur</w:t>
      </w:r>
      <w:r>
        <w:rPr>
          <w:rFonts w:ascii="Times New Roman" w:hAnsi="Times New Roman"/>
          <w:sz w:val="24"/>
        </w:rPr>
        <w:t>so atidarymas, burtų traukimas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9.30-10.30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>B</w:t>
      </w:r>
      <w:r w:rsidRPr="005F2D42">
        <w:rPr>
          <w:rFonts w:ascii="Times New Roman" w:hAnsi="Times New Roman"/>
          <w:sz w:val="24"/>
        </w:rPr>
        <w:t xml:space="preserve"> grupės dalyvi</w:t>
      </w:r>
      <w:r>
        <w:rPr>
          <w:rFonts w:ascii="Times New Roman" w:hAnsi="Times New Roman"/>
          <w:sz w:val="24"/>
        </w:rPr>
        <w:t>ų pasirodymas / I turas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10.30-11.30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 xml:space="preserve">A </w:t>
      </w:r>
      <w:r w:rsidRPr="005F2D42">
        <w:rPr>
          <w:rFonts w:ascii="Times New Roman" w:hAnsi="Times New Roman"/>
          <w:sz w:val="24"/>
        </w:rPr>
        <w:t>grupės dalyvi</w:t>
      </w:r>
      <w:r>
        <w:rPr>
          <w:rFonts w:ascii="Times New Roman" w:hAnsi="Times New Roman"/>
          <w:sz w:val="24"/>
        </w:rPr>
        <w:t>ų pasirodymas / I turas</w:t>
      </w:r>
    </w:p>
    <w:p w:rsidR="00541E0F" w:rsidRPr="005F2D42" w:rsidRDefault="00541E0F" w:rsidP="00696873">
      <w:pPr>
        <w:rPr>
          <w:rFonts w:ascii="Times New Roman" w:hAnsi="Times New Roman"/>
          <w:b/>
          <w:sz w:val="24"/>
        </w:rPr>
      </w:pP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>Pertrauka</w:t>
      </w:r>
      <w:r w:rsidRPr="005F2D42">
        <w:rPr>
          <w:rFonts w:ascii="Times New Roman" w:hAnsi="Times New Roman"/>
          <w:b/>
          <w:sz w:val="24"/>
        </w:rPr>
        <w:tab/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12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 xml:space="preserve">B </w:t>
      </w:r>
      <w:r w:rsidRPr="005F2D42">
        <w:rPr>
          <w:rFonts w:ascii="Times New Roman" w:hAnsi="Times New Roman"/>
          <w:sz w:val="24"/>
        </w:rPr>
        <w:t>grupės I turo rezultatų paskelbimas</w:t>
      </w:r>
      <w:r>
        <w:rPr>
          <w:rFonts w:ascii="Times New Roman" w:hAnsi="Times New Roman"/>
          <w:sz w:val="24"/>
        </w:rPr>
        <w:t>, II turo burtų traukimas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 xml:space="preserve">12.10-13.30 val. 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>A</w:t>
      </w:r>
      <w:r w:rsidRPr="005F2D42">
        <w:rPr>
          <w:rFonts w:ascii="Times New Roman" w:hAnsi="Times New Roman"/>
          <w:sz w:val="24"/>
        </w:rPr>
        <w:t xml:space="preserve"> grupės d</w:t>
      </w:r>
      <w:r>
        <w:rPr>
          <w:rFonts w:ascii="Times New Roman" w:hAnsi="Times New Roman"/>
          <w:sz w:val="24"/>
        </w:rPr>
        <w:t>alyvių pasirodymas / I turas</w:t>
      </w:r>
    </w:p>
    <w:p w:rsidR="00541E0F" w:rsidRPr="005F2D42" w:rsidRDefault="00541E0F" w:rsidP="00696873">
      <w:pPr>
        <w:rPr>
          <w:rFonts w:ascii="Times New Roman" w:hAnsi="Times New Roman"/>
          <w:b/>
          <w:sz w:val="24"/>
        </w:rPr>
      </w:pP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>Pertrauka</w:t>
      </w:r>
      <w:r w:rsidRPr="005F2D42">
        <w:rPr>
          <w:rFonts w:ascii="Times New Roman" w:hAnsi="Times New Roman"/>
          <w:b/>
          <w:sz w:val="24"/>
        </w:rPr>
        <w:tab/>
      </w:r>
    </w:p>
    <w:p w:rsidR="00541E0F" w:rsidRPr="005F2D42" w:rsidRDefault="00541E0F" w:rsidP="005F2D42">
      <w:pPr>
        <w:jc w:val="center"/>
        <w:rPr>
          <w:rFonts w:ascii="Times New Roman" w:hAnsi="Times New Roman"/>
          <w:b/>
          <w:sz w:val="24"/>
          <w:u w:val="single"/>
        </w:rPr>
      </w:pPr>
      <w:r w:rsidRPr="005F2D42">
        <w:rPr>
          <w:rFonts w:ascii="Times New Roman" w:hAnsi="Times New Roman"/>
          <w:b/>
          <w:sz w:val="24"/>
          <w:u w:val="single"/>
        </w:rPr>
        <w:t>Koncertų salė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14.30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 xml:space="preserve">A </w:t>
      </w:r>
      <w:r w:rsidRPr="005F2D42">
        <w:rPr>
          <w:rFonts w:ascii="Times New Roman" w:hAnsi="Times New Roman"/>
          <w:sz w:val="24"/>
        </w:rPr>
        <w:t>grupės</w:t>
      </w:r>
      <w:r>
        <w:rPr>
          <w:rFonts w:ascii="Times New Roman" w:hAnsi="Times New Roman"/>
          <w:sz w:val="24"/>
        </w:rPr>
        <w:t xml:space="preserve"> I turo rezultatų paskelbimas 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 xml:space="preserve">14.40-15.15 val. 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 xml:space="preserve">B </w:t>
      </w:r>
      <w:r w:rsidRPr="005F2D42">
        <w:rPr>
          <w:rFonts w:ascii="Times New Roman" w:hAnsi="Times New Roman"/>
          <w:sz w:val="24"/>
        </w:rPr>
        <w:t>grupės II turas-rep</w:t>
      </w:r>
      <w:r>
        <w:rPr>
          <w:rFonts w:ascii="Times New Roman" w:hAnsi="Times New Roman"/>
          <w:sz w:val="24"/>
        </w:rPr>
        <w:t xml:space="preserve">eticija su choru 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15.20-16.30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>A</w:t>
      </w:r>
      <w:r w:rsidRPr="005F2D42">
        <w:rPr>
          <w:rFonts w:ascii="Times New Roman" w:hAnsi="Times New Roman"/>
          <w:sz w:val="24"/>
        </w:rPr>
        <w:t xml:space="preserve"> grupės re</w:t>
      </w:r>
      <w:r>
        <w:rPr>
          <w:rFonts w:ascii="Times New Roman" w:hAnsi="Times New Roman"/>
          <w:sz w:val="24"/>
        </w:rPr>
        <w:t>peticija su choru</w:t>
      </w:r>
    </w:p>
    <w:p w:rsidR="00541E0F" w:rsidRPr="005F2D42" w:rsidRDefault="00541E0F" w:rsidP="00696873">
      <w:pPr>
        <w:rPr>
          <w:rFonts w:ascii="Times New Roman" w:hAnsi="Times New Roman"/>
          <w:b/>
          <w:sz w:val="24"/>
        </w:rPr>
      </w:pPr>
      <w:r w:rsidRPr="005F2D42">
        <w:rPr>
          <w:rFonts w:ascii="Times New Roman" w:hAnsi="Times New Roman"/>
          <w:sz w:val="24"/>
        </w:rPr>
        <w:t>16.30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 xml:space="preserve">B </w:t>
      </w:r>
      <w:r w:rsidRPr="005F2D42">
        <w:rPr>
          <w:rFonts w:ascii="Times New Roman" w:hAnsi="Times New Roman"/>
          <w:sz w:val="24"/>
        </w:rPr>
        <w:t>grupės II turo rezultatai</w:t>
      </w:r>
      <w:bookmarkStart w:id="0" w:name="_GoBack"/>
      <w:bookmarkEnd w:id="0"/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17 val.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b/>
          <w:sz w:val="24"/>
        </w:rPr>
        <w:t>A ir B grupės dirigavimas chorui</w:t>
      </w:r>
      <w:r>
        <w:rPr>
          <w:rFonts w:ascii="Times New Roman" w:hAnsi="Times New Roman"/>
          <w:sz w:val="24"/>
        </w:rPr>
        <w:t xml:space="preserve"> </w:t>
      </w:r>
    </w:p>
    <w:p w:rsidR="00541E0F" w:rsidRPr="005F2D42" w:rsidRDefault="00541E0F" w:rsidP="00497D6D">
      <w:pPr>
        <w:ind w:left="1296" w:firstLine="1296"/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>( A gr. II turas, B gr. III turas)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</w:p>
    <w:p w:rsidR="00541E0F" w:rsidRPr="005F2D42" w:rsidRDefault="00541E0F" w:rsidP="00696873">
      <w:pPr>
        <w:rPr>
          <w:rFonts w:ascii="Times New Roman" w:hAnsi="Times New Roman"/>
          <w:sz w:val="24"/>
        </w:rPr>
      </w:pPr>
      <w:r w:rsidRPr="005F2D42">
        <w:rPr>
          <w:rFonts w:ascii="Times New Roman" w:hAnsi="Times New Roman"/>
          <w:sz w:val="24"/>
        </w:rPr>
        <w:t xml:space="preserve">19.30 val. </w:t>
      </w:r>
      <w:r w:rsidRPr="005F2D42">
        <w:rPr>
          <w:rFonts w:ascii="Times New Roman" w:hAnsi="Times New Roman"/>
          <w:sz w:val="24"/>
        </w:rPr>
        <w:tab/>
      </w:r>
      <w:r w:rsidRPr="005F2D42">
        <w:rPr>
          <w:rFonts w:ascii="Times New Roman" w:hAnsi="Times New Roman"/>
          <w:sz w:val="24"/>
        </w:rPr>
        <w:tab/>
        <w:t>Konkurso rezultatų paskelbi</w:t>
      </w:r>
      <w:r>
        <w:rPr>
          <w:rFonts w:ascii="Times New Roman" w:hAnsi="Times New Roman"/>
          <w:sz w:val="24"/>
        </w:rPr>
        <w:t>mas, apdovanojimai</w:t>
      </w:r>
    </w:p>
    <w:p w:rsidR="00541E0F" w:rsidRPr="005F2D42" w:rsidRDefault="00541E0F" w:rsidP="00696873">
      <w:pPr>
        <w:rPr>
          <w:rFonts w:ascii="Times New Roman" w:hAnsi="Times New Roman"/>
          <w:sz w:val="24"/>
        </w:rPr>
      </w:pPr>
    </w:p>
    <w:sectPr w:rsidR="00541E0F" w:rsidRPr="005F2D42" w:rsidSect="007244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873"/>
    <w:rsid w:val="00497D6D"/>
    <w:rsid w:val="00541E0F"/>
    <w:rsid w:val="0058118B"/>
    <w:rsid w:val="005F2D42"/>
    <w:rsid w:val="00696873"/>
    <w:rsid w:val="00715155"/>
    <w:rsid w:val="00716BD6"/>
    <w:rsid w:val="007244B0"/>
    <w:rsid w:val="00A0120F"/>
    <w:rsid w:val="00CA454F"/>
    <w:rsid w:val="00E3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507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</dc:creator>
  <cp:keywords/>
  <dc:description/>
  <cp:lastModifiedBy>cmm</cp:lastModifiedBy>
  <cp:revision>5</cp:revision>
  <dcterms:created xsi:type="dcterms:W3CDTF">2014-01-19T18:54:00Z</dcterms:created>
  <dcterms:modified xsi:type="dcterms:W3CDTF">2014-01-29T13:31:00Z</dcterms:modified>
</cp:coreProperties>
</file>